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33" w:rsidRPr="00761F4D" w:rsidRDefault="00C16033" w:rsidP="00AE2FA1">
      <w:pPr>
        <w:jc w:val="center"/>
        <w:rPr>
          <w:rFonts w:ascii="Tahoma" w:eastAsia="Arial Unicode MS" w:hAnsi="Tahoma" w:cs="Tahoma"/>
        </w:rPr>
      </w:pPr>
    </w:p>
    <w:p w:rsidR="00C16033" w:rsidRDefault="00C16033" w:rsidP="00F033D7">
      <w:pPr>
        <w:pStyle w:val="Ttulo2"/>
        <w:jc w:val="center"/>
        <w:rPr>
          <w:rFonts w:eastAsia="Arial Unicode MS"/>
        </w:rPr>
      </w:pPr>
      <w:bookmarkStart w:id="0" w:name="_EXPORTAR_INTERCAMBIO_PARA"/>
      <w:bookmarkEnd w:id="0"/>
      <w:r w:rsidRPr="00761F4D">
        <w:rPr>
          <w:rFonts w:eastAsia="Arial Unicode MS"/>
        </w:rPr>
        <w:t>EXPORTAR INTERCAMBIO PARA ANÁLISIS REPRODUCTIVO</w:t>
      </w:r>
    </w:p>
    <w:p w:rsidR="005C59DF" w:rsidRPr="00761F4D" w:rsidRDefault="005C59DF" w:rsidP="005C59DF">
      <w:pPr>
        <w:spacing w:line="360" w:lineRule="auto"/>
        <w:ind w:firstLine="708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bCs/>
        </w:rPr>
        <w:t xml:space="preserve">Habiendo ingresado en </w:t>
      </w:r>
      <w:smartTag w:uri="urn:schemas-microsoft-com:office:smarttags" w:element="PersonName">
        <w:smartTagPr>
          <w:attr w:name="ProductID" w:val="la Consola Principal"/>
        </w:smartTagPr>
        <w:r w:rsidRPr="00761F4D">
          <w:rPr>
            <w:rFonts w:ascii="Tahoma" w:eastAsia="Arial Unicode MS" w:hAnsi="Tahoma" w:cs="Tahoma"/>
            <w:bCs/>
          </w:rPr>
          <w:t>la Consola Principal</w:t>
        </w:r>
      </w:smartTag>
      <w:r w:rsidRPr="00761F4D">
        <w:rPr>
          <w:rFonts w:ascii="Tahoma" w:eastAsia="Arial Unicode MS" w:hAnsi="Tahoma" w:cs="Tahoma"/>
          <w:bCs/>
        </w:rPr>
        <w:t xml:space="preserve"> de SW Dr. Sola, </w:t>
      </w:r>
      <w:r w:rsidRPr="00761F4D">
        <w:rPr>
          <w:rFonts w:ascii="Tahoma" w:eastAsia="Arial Unicode MS" w:hAnsi="Tahoma" w:cs="Tahoma"/>
        </w:rPr>
        <w:t xml:space="preserve">vamos a trabajar en el módulo Ejecutivo, </w:t>
      </w:r>
      <w:r w:rsidRPr="00761F4D">
        <w:rPr>
          <w:rFonts w:ascii="Tahoma" w:eastAsia="Arial Unicode MS" w:hAnsi="Tahoma" w:cs="Tahoma"/>
          <w:bCs/>
        </w:rPr>
        <w:t xml:space="preserve">por lo que </w:t>
      </w:r>
      <w:r w:rsidRPr="00761F4D">
        <w:rPr>
          <w:rFonts w:ascii="Tahoma" w:eastAsia="Arial Unicode MS" w:hAnsi="Tahoma" w:cs="Tahoma"/>
        </w:rPr>
        <w:t xml:space="preserve">hacemos un clic con el Mouse </w:t>
      </w:r>
      <w:r w:rsidRPr="00761F4D">
        <w:rPr>
          <w:rFonts w:ascii="Tahoma" w:eastAsia="Arial Unicode MS" w:hAnsi="Tahoma" w:cs="Tahoma"/>
          <w:bCs/>
        </w:rPr>
        <w:t>sobre el acceso correspondiente</w:t>
      </w:r>
      <w:r w:rsidRPr="00761F4D">
        <w:rPr>
          <w:rFonts w:ascii="Tahoma" w:eastAsia="Arial Unicode MS" w:hAnsi="Tahoma" w:cs="Tahoma"/>
        </w:rPr>
        <w:t>.</w:t>
      </w: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  <w:r w:rsidRPr="00761F4D">
        <w:rPr>
          <w:rFonts w:ascii="Tahoma" w:eastAsia="Arial Unicode MS" w:hAnsi="Tahoma" w:cs="Tahoma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2C91236D" wp14:editId="5708DC9F">
                <wp:simplePos x="0" y="0"/>
                <wp:positionH relativeFrom="column">
                  <wp:posOffset>4023995</wp:posOffset>
                </wp:positionH>
                <wp:positionV relativeFrom="paragraph">
                  <wp:posOffset>171450</wp:posOffset>
                </wp:positionV>
                <wp:extent cx="571500" cy="152400"/>
                <wp:effectExtent l="19050" t="19050" r="19050" b="19050"/>
                <wp:wrapNone/>
                <wp:docPr id="501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EB46098" id="AutoShape 414" o:spid="_x0000_s1026" style="position:absolute;margin-left:316.85pt;margin-top:13.5pt;width:45pt;height:12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" filled="f" strokecolor="#0070c0" strokeweight="3pt"/>
            </w:pict>
          </mc:Fallback>
        </mc:AlternateContent>
      </w: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2034560" behindDoc="1" locked="0" layoutInCell="1" allowOverlap="1" wp14:anchorId="0A04994E" wp14:editId="6D79FB22">
            <wp:simplePos x="0" y="0"/>
            <wp:positionH relativeFrom="column">
              <wp:posOffset>842010</wp:posOffset>
            </wp:positionH>
            <wp:positionV relativeFrom="paragraph">
              <wp:posOffset>48260</wp:posOffset>
            </wp:positionV>
            <wp:extent cx="4679950" cy="2902585"/>
            <wp:effectExtent l="0" t="0" r="0" b="0"/>
            <wp:wrapNone/>
            <wp:docPr id="510" name="Imagen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  <w:b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ind w:firstLine="708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 xml:space="preserve">Vamos </w:t>
      </w:r>
      <w:r w:rsidRPr="00761F4D">
        <w:rPr>
          <w:rFonts w:ascii="Tahoma" w:eastAsia="Arial Unicode MS" w:hAnsi="Tahoma" w:cs="Tahoma"/>
          <w:b/>
        </w:rPr>
        <w:t>Herramientas/ Exportar Datos / Exportar Novedades</w:t>
      </w:r>
    </w:p>
    <w:p w:rsidR="005C59DF" w:rsidRPr="00761F4D" w:rsidRDefault="005C59DF" w:rsidP="005C59DF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2035584" behindDoc="1" locked="0" layoutInCell="1" allowOverlap="1" wp14:anchorId="7BA43139" wp14:editId="65014ADF">
            <wp:simplePos x="0" y="0"/>
            <wp:positionH relativeFrom="column">
              <wp:posOffset>602615</wp:posOffset>
            </wp:positionH>
            <wp:positionV relativeFrom="paragraph">
              <wp:posOffset>34291</wp:posOffset>
            </wp:positionV>
            <wp:extent cx="1104900" cy="3562350"/>
            <wp:effectExtent l="0" t="0" r="0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58"/>
                    <a:stretch/>
                  </pic:blipFill>
                  <pic:spPr bwMode="auto">
                    <a:xfrm>
                      <a:off x="0" y="0"/>
                      <a:ext cx="1104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tabs>
          <w:tab w:val="left" w:pos="2220"/>
        </w:tabs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2036608" behindDoc="1" locked="0" layoutInCell="1" allowOverlap="1" wp14:anchorId="7DA22DE4" wp14:editId="51C77EB6">
            <wp:simplePos x="0" y="0"/>
            <wp:positionH relativeFrom="column">
              <wp:posOffset>2910205</wp:posOffset>
            </wp:positionH>
            <wp:positionV relativeFrom="paragraph">
              <wp:posOffset>170815</wp:posOffset>
            </wp:positionV>
            <wp:extent cx="2428875" cy="419100"/>
            <wp:effectExtent l="0" t="0" r="0" b="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F4D">
        <w:rPr>
          <w:rFonts w:ascii="Tahoma" w:eastAsia="Arial Unicode MS" w:hAnsi="Tahoma" w:cs="Tahoma"/>
        </w:rPr>
        <w:tab/>
      </w:r>
    </w:p>
    <w:p w:rsidR="005C59DF" w:rsidRPr="00761F4D" w:rsidRDefault="00186064" w:rsidP="005C59DF">
      <w:pPr>
        <w:rPr>
          <w:rFonts w:ascii="Tahoma" w:eastAsia="Arial Unicode MS" w:hAnsi="Tahoma" w:cs="Tahoma"/>
        </w:rPr>
      </w:pPr>
      <w:r>
        <w:rPr>
          <w:rFonts w:ascii="Tahoma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75EAB5A9" wp14:editId="4847FE6B">
                <wp:simplePos x="0" y="0"/>
                <wp:positionH relativeFrom="column">
                  <wp:posOffset>1793239</wp:posOffset>
                </wp:positionH>
                <wp:positionV relativeFrom="paragraph">
                  <wp:posOffset>121284</wp:posOffset>
                </wp:positionV>
                <wp:extent cx="1000125" cy="638175"/>
                <wp:effectExtent l="19050" t="38100" r="47625" b="28575"/>
                <wp:wrapNone/>
                <wp:docPr id="508" name="Conector recto de flecha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F3DE30" id="Conector recto de flecha 508" o:spid="_x0000_s1026" type="#_x0000_t32" style="position:absolute;margin-left:141.2pt;margin-top:9.55pt;width:78.75pt;height:50.25pt;flip:y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186064" w:rsidP="005C59DF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4EFA7F9E" wp14:editId="7AFEB5A0">
                <wp:simplePos x="0" y="0"/>
                <wp:positionH relativeFrom="column">
                  <wp:posOffset>593090</wp:posOffset>
                </wp:positionH>
                <wp:positionV relativeFrom="paragraph">
                  <wp:posOffset>144146</wp:posOffset>
                </wp:positionV>
                <wp:extent cx="1095375" cy="495300"/>
                <wp:effectExtent l="19050" t="19050" r="28575" b="19050"/>
                <wp:wrapNone/>
                <wp:docPr id="506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7E43D5C" id="AutoShape 416" o:spid="_x0000_s1026" style="position:absolute;margin-left:46.7pt;margin-top:11.35pt;width:86.25pt;height:39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" filled="f" strokecolor="#0070c0" strokeweight="3pt"/>
            </w:pict>
          </mc:Fallback>
        </mc:AlternateContent>
      </w: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Pr="00761F4D" w:rsidRDefault="005C59DF" w:rsidP="005C59DF">
      <w:pPr>
        <w:rPr>
          <w:rFonts w:ascii="Tahoma" w:eastAsia="Arial Unicode MS" w:hAnsi="Tahoma" w:cs="Tahoma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Default="005C59DF" w:rsidP="005C59DF">
      <w:pPr>
        <w:rPr>
          <w:rFonts w:eastAsia="Arial Unicode MS"/>
        </w:rPr>
      </w:pPr>
    </w:p>
    <w:p w:rsidR="005C59DF" w:rsidRPr="005C59DF" w:rsidRDefault="005C59DF" w:rsidP="005C59DF">
      <w:pPr>
        <w:rPr>
          <w:rFonts w:eastAsia="Arial Unicode MS"/>
        </w:rPr>
      </w:pPr>
    </w:p>
    <w:p w:rsidR="00C16033" w:rsidRPr="00761F4D" w:rsidRDefault="007945EF" w:rsidP="00C16033">
      <w:pPr>
        <w:rPr>
          <w:rFonts w:ascii="Tahoma" w:eastAsia="Arial Unicode MS" w:hAnsi="Tahoma" w:cs="Tahoma"/>
          <w:b/>
          <w:u w:val="single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3648" behindDoc="1" locked="0" layoutInCell="1" allowOverlap="1" wp14:anchorId="09159761" wp14:editId="1C5D2607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4679950" cy="2981325"/>
            <wp:effectExtent l="0" t="0" r="6350" b="9525"/>
            <wp:wrapNone/>
            <wp:docPr id="319" name="Imagen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40476A" w:rsidP="007945EF">
      <w:pPr>
        <w:ind w:firstLine="708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>Seleccionamos el formato de exportación</w:t>
      </w:r>
      <w:r w:rsidR="00CF7A81" w:rsidRPr="00761F4D">
        <w:rPr>
          <w:rFonts w:ascii="Tahoma" w:eastAsia="Arial Unicode MS" w:hAnsi="Tahoma" w:cs="Tahoma"/>
        </w:rPr>
        <w:t xml:space="preserve"> </w:t>
      </w:r>
      <w:r w:rsidR="00CF7A81" w:rsidRPr="007945EF">
        <w:rPr>
          <w:rFonts w:ascii="Tahoma" w:eastAsia="Arial Unicode MS" w:hAnsi="Tahoma" w:cs="Tahoma"/>
          <w:b/>
        </w:rPr>
        <w:t>Intercambio para Análisis Reproductivo</w:t>
      </w:r>
      <w:r w:rsidR="00CF7A81" w:rsidRPr="00761F4D">
        <w:rPr>
          <w:rFonts w:ascii="Tahoma" w:eastAsia="Arial Unicode MS" w:hAnsi="Tahoma" w:cs="Tahoma"/>
        </w:rPr>
        <w:t>.</w:t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3E49BE" w:rsidP="00C16033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2624" behindDoc="1" locked="0" layoutInCell="1" allowOverlap="1" wp14:anchorId="3C88A074" wp14:editId="608047AC">
            <wp:simplePos x="0" y="0"/>
            <wp:positionH relativeFrom="page">
              <wp:align>center</wp:align>
            </wp:positionH>
            <wp:positionV relativeFrom="paragraph">
              <wp:posOffset>30480</wp:posOffset>
            </wp:positionV>
            <wp:extent cx="2879725" cy="1282065"/>
            <wp:effectExtent l="0" t="0" r="0" b="0"/>
            <wp:wrapNone/>
            <wp:docPr id="318" name="Imagen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7945EF" w:rsidP="00C16033">
      <w:pPr>
        <w:tabs>
          <w:tab w:val="left" w:pos="1110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ab/>
      </w:r>
      <w:r w:rsidR="00C16033" w:rsidRPr="00761F4D">
        <w:rPr>
          <w:rFonts w:ascii="Tahoma" w:eastAsia="Arial Unicode MS" w:hAnsi="Tahoma" w:cs="Tahoma"/>
        </w:rPr>
        <w:t>Elegimos el o los Establecimientos</w:t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7945EF" w:rsidP="00C16033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4672" behindDoc="1" locked="0" layoutInCell="1" allowOverlap="1" wp14:anchorId="344A80E7" wp14:editId="293FFB94">
            <wp:simplePos x="0" y="0"/>
            <wp:positionH relativeFrom="margin">
              <wp:posOffset>1181100</wp:posOffset>
            </wp:positionH>
            <wp:positionV relativeFrom="paragraph">
              <wp:posOffset>11430</wp:posOffset>
            </wp:positionV>
            <wp:extent cx="3810635" cy="1761490"/>
            <wp:effectExtent l="0" t="0" r="0" b="0"/>
            <wp:wrapNone/>
            <wp:docPr id="320" name="Imagen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7945EF" w:rsidP="00C16033">
      <w:pPr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6A3388E" wp14:editId="0EBD669F">
                <wp:simplePos x="0" y="0"/>
                <wp:positionH relativeFrom="column">
                  <wp:posOffset>1223645</wp:posOffset>
                </wp:positionH>
                <wp:positionV relativeFrom="paragraph">
                  <wp:posOffset>52705</wp:posOffset>
                </wp:positionV>
                <wp:extent cx="3600450" cy="276225"/>
                <wp:effectExtent l="19050" t="19050" r="19050" b="28575"/>
                <wp:wrapNone/>
                <wp:docPr id="498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80F7553" id="AutoShape 657" o:spid="_x0000_s1026" style="position:absolute;margin-left:96.35pt;margin-top:4.15pt;width:283.5pt;height:21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" filled="f" strokecolor="#0070c0" strokeweight="3pt"/>
            </w:pict>
          </mc:Fallback>
        </mc:AlternateContent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8951F5" w:rsidRPr="00761F4D" w:rsidRDefault="008951F5" w:rsidP="005C59DF">
      <w:pPr>
        <w:ind w:firstLine="1276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>Elegimos la opción Guardar en mi PC</w:t>
      </w: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7945EF" w:rsidP="008951F5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13169CBC" wp14:editId="658789E6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3676650" cy="1247775"/>
                <wp:effectExtent l="0" t="0" r="0" b="9525"/>
                <wp:wrapNone/>
                <wp:docPr id="360" name="Grupo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247775"/>
                          <a:chOff x="0" y="0"/>
                          <a:chExt cx="3676650" cy="1247775"/>
                        </a:xfrm>
                      </wpg:grpSpPr>
                      <pic:pic xmlns:pic="http://schemas.openxmlformats.org/drawingml/2006/picture">
                        <pic:nvPicPr>
                          <pic:cNvPr id="494" name="Imagen 47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3" name="AutoShape 480"/>
                        <wps:cNvSpPr>
                          <a:spLocks noChangeArrowheads="1"/>
                        </wps:cNvSpPr>
                        <wps:spPr bwMode="auto">
                          <a:xfrm>
                            <a:off x="19050" y="304800"/>
                            <a:ext cx="1314450" cy="209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DC4E07C" id="Grupo 360" o:spid="_x0000_s1026" style="position:absolute;margin-left:0;margin-top:.55pt;width:289.5pt;height:98.25pt;z-index:251606528;mso-position-horizontal:center;mso-position-horizontal-relative:page" coordsize="36766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">
                <v:shape id="Imagen 478" o:spid="_x0000_s1027" type="#_x0000_t75" style="position:absolute;width:36766;height:1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">
                  <v:imagedata r:id="rId35" o:title=""/>
                  <v:path arrowok="t"/>
                </v:shape>
                <v:roundrect id="AutoShape 480" o:spid="_x0000_s1028" style="position:absolute;left:190;top:3048;width:13145;height:2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" filled="f" strokecolor="#0070c0" strokeweight="3pt"/>
                <w10:wrap anchorx="page"/>
              </v:group>
            </w:pict>
          </mc:Fallback>
        </mc:AlternateContent>
      </w: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rPr>
          <w:rFonts w:ascii="Tahoma" w:eastAsia="Arial Unicode MS" w:hAnsi="Tahoma" w:cs="Tahoma"/>
        </w:rPr>
      </w:pPr>
    </w:p>
    <w:p w:rsidR="008951F5" w:rsidRPr="00761F4D" w:rsidRDefault="008951F5" w:rsidP="007945EF">
      <w:pPr>
        <w:ind w:firstLine="708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>Elegimos el destino de la exportación</w:t>
      </w:r>
    </w:p>
    <w:p w:rsidR="008951F5" w:rsidRPr="00761F4D" w:rsidRDefault="003E49BE" w:rsidP="008951F5">
      <w:pPr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C21FD6" wp14:editId="014C2213">
                <wp:simplePos x="0" y="0"/>
                <wp:positionH relativeFrom="column">
                  <wp:posOffset>2183764</wp:posOffset>
                </wp:positionH>
                <wp:positionV relativeFrom="paragraph">
                  <wp:posOffset>27939</wp:posOffset>
                </wp:positionV>
                <wp:extent cx="1362075" cy="885825"/>
                <wp:effectExtent l="19050" t="19050" r="66675" b="47625"/>
                <wp:wrapNone/>
                <wp:docPr id="492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8858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F8AFF2" id="AutoShape 482" o:spid="_x0000_s1026" type="#_x0000_t32" style="position:absolute;margin-left:171.95pt;margin-top:2.2pt;width:107.25pt;height:6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" strokecolor="red" strokeweight="2.25pt">
                <v:stroke endarrow="block"/>
              </v:shape>
            </w:pict>
          </mc:Fallback>
        </mc:AlternateContent>
      </w:r>
    </w:p>
    <w:p w:rsidR="008951F5" w:rsidRPr="00761F4D" w:rsidRDefault="007945EF" w:rsidP="008951F5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604480" behindDoc="1" locked="0" layoutInCell="1" allowOverlap="1" wp14:anchorId="60C3D166" wp14:editId="53450D1F">
            <wp:simplePos x="0" y="0"/>
            <wp:positionH relativeFrom="margin">
              <wp:posOffset>3696335</wp:posOffset>
            </wp:positionH>
            <wp:positionV relativeFrom="paragraph">
              <wp:posOffset>53975</wp:posOffset>
            </wp:positionV>
            <wp:extent cx="2512695" cy="2623185"/>
            <wp:effectExtent l="0" t="0" r="1905" b="5715"/>
            <wp:wrapNone/>
            <wp:docPr id="489" name="Imagen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8951F5" w:rsidP="008951F5">
      <w:pPr>
        <w:tabs>
          <w:tab w:val="left" w:pos="2340"/>
        </w:tabs>
        <w:rPr>
          <w:rFonts w:ascii="Tahoma" w:eastAsia="Arial Unicode MS" w:hAnsi="Tahoma" w:cs="Tahoma"/>
        </w:rPr>
      </w:pPr>
    </w:p>
    <w:p w:rsidR="008951F5" w:rsidRPr="00761F4D" w:rsidRDefault="007945EF" w:rsidP="008951F5">
      <w:pPr>
        <w:tabs>
          <w:tab w:val="left" w:pos="2340"/>
        </w:tabs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5696" behindDoc="1" locked="0" layoutInCell="1" allowOverlap="1" wp14:anchorId="1B15461D" wp14:editId="1A2F96F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362960" cy="527685"/>
            <wp:effectExtent l="0" t="0" r="8890" b="5715"/>
            <wp:wrapNone/>
            <wp:docPr id="323" name="Imagen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1F5" w:rsidRPr="00761F4D" w:rsidRDefault="007945EF" w:rsidP="008951F5">
      <w:pPr>
        <w:tabs>
          <w:tab w:val="left" w:pos="2340"/>
        </w:tabs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EBE24D8" wp14:editId="4F983A06">
                <wp:simplePos x="0" y="0"/>
                <wp:positionH relativeFrom="column">
                  <wp:posOffset>4536440</wp:posOffset>
                </wp:positionH>
                <wp:positionV relativeFrom="paragraph">
                  <wp:posOffset>88265</wp:posOffset>
                </wp:positionV>
                <wp:extent cx="790575" cy="228600"/>
                <wp:effectExtent l="19050" t="19050" r="28575" b="19050"/>
                <wp:wrapNone/>
                <wp:docPr id="487" name="Auto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FF05067" id="AutoShape 661" o:spid="_x0000_s1026" style="position:absolute;margin-left:357.2pt;margin-top:6.95pt;width:62.25pt;height:1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" filled="f" strokecolor="#0070c0" strokeweight="3pt"/>
            </w:pict>
          </mc:Fallback>
        </mc:AlternateContent>
      </w:r>
      <w:r w:rsidR="008951F5" w:rsidRPr="00761F4D">
        <w:rPr>
          <w:rFonts w:ascii="Tahoma" w:eastAsia="Arial Unicode MS" w:hAnsi="Tahoma" w:cs="Tahoma"/>
        </w:rPr>
        <w:tab/>
      </w:r>
    </w:p>
    <w:p w:rsidR="008951F5" w:rsidRPr="00761F4D" w:rsidRDefault="008951F5" w:rsidP="00C16033">
      <w:pPr>
        <w:tabs>
          <w:tab w:val="left" w:pos="2340"/>
        </w:tabs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tabs>
          <w:tab w:val="left" w:pos="3825"/>
        </w:tabs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tabs>
          <w:tab w:val="left" w:pos="3825"/>
        </w:tabs>
        <w:rPr>
          <w:rFonts w:ascii="Tahoma" w:eastAsia="Arial Unicode MS" w:hAnsi="Tahoma" w:cs="Tahoma"/>
        </w:rPr>
      </w:pPr>
    </w:p>
    <w:p w:rsidR="00C16033" w:rsidRPr="00761F4D" w:rsidRDefault="00C16033" w:rsidP="007945EF">
      <w:pPr>
        <w:tabs>
          <w:tab w:val="left" w:pos="3825"/>
        </w:tabs>
        <w:ind w:firstLine="708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>Presionamos la opción Procesar</w:t>
      </w:r>
    </w:p>
    <w:p w:rsidR="00C16033" w:rsidRPr="00761F4D" w:rsidRDefault="007945EF" w:rsidP="00C16033">
      <w:pPr>
        <w:tabs>
          <w:tab w:val="left" w:pos="3825"/>
        </w:tabs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6720" behindDoc="1" locked="0" layoutInCell="1" allowOverlap="1" wp14:anchorId="1DF6E3EE" wp14:editId="2392DC95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3877310" cy="2339975"/>
            <wp:effectExtent l="0" t="0" r="8890" b="3175"/>
            <wp:wrapNone/>
            <wp:docPr id="324" name="Imagen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33" w:rsidRPr="00761F4D" w:rsidRDefault="00C16033" w:rsidP="00C16033">
      <w:pPr>
        <w:tabs>
          <w:tab w:val="left" w:pos="3825"/>
        </w:tabs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tabs>
          <w:tab w:val="left" w:pos="3825"/>
        </w:tabs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tabs>
          <w:tab w:val="left" w:pos="3825"/>
        </w:tabs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ab/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7945EF" w:rsidP="00C16033">
      <w:pPr>
        <w:tabs>
          <w:tab w:val="left" w:pos="3060"/>
        </w:tabs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424FFAB" wp14:editId="2A711E29">
                <wp:simplePos x="0" y="0"/>
                <wp:positionH relativeFrom="column">
                  <wp:posOffset>3498215</wp:posOffset>
                </wp:positionH>
                <wp:positionV relativeFrom="paragraph">
                  <wp:posOffset>6350</wp:posOffset>
                </wp:positionV>
                <wp:extent cx="739140" cy="190500"/>
                <wp:effectExtent l="19050" t="19050" r="22860" b="19050"/>
                <wp:wrapNone/>
                <wp:docPr id="483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F44268A" id="AutoShape 663" o:spid="_x0000_s1026" style="position:absolute;margin-left:275.45pt;margin-top:.5pt;width:58.2pt;height:1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" filled="f" strokecolor="#0070c0" strokeweight="3pt"/>
            </w:pict>
          </mc:Fallback>
        </mc:AlternateContent>
      </w:r>
      <w:r w:rsidR="00C16033" w:rsidRPr="00761F4D">
        <w:rPr>
          <w:rFonts w:ascii="Tahoma" w:eastAsia="Arial Unicode MS" w:hAnsi="Tahoma" w:cs="Tahoma"/>
        </w:rPr>
        <w:tab/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Default="00C16033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Default="005C59DF" w:rsidP="00C16033">
      <w:pPr>
        <w:rPr>
          <w:rFonts w:ascii="Tahoma" w:eastAsia="Arial Unicode MS" w:hAnsi="Tahoma" w:cs="Tahoma"/>
        </w:rPr>
      </w:pPr>
    </w:p>
    <w:p w:rsidR="005C59DF" w:rsidRPr="00761F4D" w:rsidRDefault="005C59DF" w:rsidP="00C16033">
      <w:pPr>
        <w:rPr>
          <w:rFonts w:ascii="Tahoma" w:eastAsia="Arial Unicode MS" w:hAnsi="Tahoma" w:cs="Tahoma"/>
        </w:rPr>
      </w:pPr>
    </w:p>
    <w:p w:rsidR="005B0FFF" w:rsidRPr="00761F4D" w:rsidRDefault="005B0FFF" w:rsidP="007945EF">
      <w:pPr>
        <w:ind w:firstLine="708"/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</w:rPr>
        <w:t xml:space="preserve">Terminado el proceso nos marcará el establecimiento en verde y el resultado con </w:t>
      </w:r>
      <w:r w:rsidR="002B616B" w:rsidRPr="00761F4D">
        <w:rPr>
          <w:rFonts w:ascii="Tahoma" w:eastAsia="Arial Unicode MS" w:hAnsi="Tahoma" w:cs="Tahoma"/>
        </w:rPr>
        <w:t>una</w:t>
      </w:r>
      <w:r w:rsidRPr="00761F4D">
        <w:rPr>
          <w:rFonts w:ascii="Tahoma" w:eastAsia="Arial Unicode MS" w:hAnsi="Tahoma" w:cs="Tahoma"/>
        </w:rPr>
        <w:t xml:space="preserve"> tilde</w:t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3E49BE" w:rsidP="00C16033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7744" behindDoc="1" locked="0" layoutInCell="1" allowOverlap="1" wp14:anchorId="509ED8F8" wp14:editId="78F68645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3829685" cy="1876425"/>
            <wp:effectExtent l="0" t="0" r="0" b="9525"/>
            <wp:wrapNone/>
            <wp:docPr id="325" name="Imagen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3E49BE" w:rsidP="00C16033">
      <w:pPr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489FFA7" wp14:editId="5D216370">
                <wp:simplePos x="0" y="0"/>
                <wp:positionH relativeFrom="page">
                  <wp:posOffset>1875155</wp:posOffset>
                </wp:positionH>
                <wp:positionV relativeFrom="paragraph">
                  <wp:posOffset>40005</wp:posOffset>
                </wp:positionV>
                <wp:extent cx="3647440" cy="161925"/>
                <wp:effectExtent l="19050" t="19050" r="10160" b="28575"/>
                <wp:wrapNone/>
                <wp:docPr id="481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744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EEEC0B1" id="AutoShape 665" o:spid="_x0000_s1026" style="position:absolute;margin-left:147.65pt;margin-top:3.15pt;width:287.2pt;height:12.75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" filled="f" strokecolor="#0070c0" strokeweight="3pt">
                <w10:wrap anchorx="page"/>
              </v:roundrect>
            </w:pict>
          </mc:Fallback>
        </mc:AlternateContent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7945EF" w:rsidP="00C16033">
      <w:pPr>
        <w:rPr>
          <w:rFonts w:ascii="Tahoma" w:eastAsia="Arial Unicode MS" w:hAnsi="Tahoma" w:cs="Tahoma"/>
        </w:rPr>
      </w:pPr>
      <w:r w:rsidRPr="00761F4D">
        <w:rPr>
          <w:rFonts w:ascii="Tahoma" w:hAnsi="Tahoma" w:cs="Tahoma"/>
          <w:noProof/>
          <w:lang w:val="es-AR" w:eastAsia="es-AR"/>
        </w:rPr>
        <w:drawing>
          <wp:anchor distT="0" distB="0" distL="114300" distR="114300" simplePos="0" relativeHeight="251488768" behindDoc="1" locked="0" layoutInCell="1" allowOverlap="1" wp14:anchorId="64F09B3F" wp14:editId="7D80BEBD">
            <wp:simplePos x="0" y="0"/>
            <wp:positionH relativeFrom="column">
              <wp:posOffset>1501140</wp:posOffset>
            </wp:positionH>
            <wp:positionV relativeFrom="paragraph">
              <wp:posOffset>13970</wp:posOffset>
            </wp:positionV>
            <wp:extent cx="3590925" cy="1428750"/>
            <wp:effectExtent l="0" t="0" r="0" b="0"/>
            <wp:wrapNone/>
            <wp:docPr id="326" name="Imagen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33" w:rsidRPr="00761F4D" w:rsidRDefault="00C16033" w:rsidP="00C16033">
      <w:pPr>
        <w:jc w:val="center"/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7945EF" w:rsidP="00C16033">
      <w:pPr>
        <w:rPr>
          <w:rFonts w:ascii="Tahoma" w:eastAsia="Arial Unicode MS" w:hAnsi="Tahoma" w:cs="Tahoma"/>
        </w:rPr>
      </w:pPr>
      <w:r w:rsidRPr="00761F4D">
        <w:rPr>
          <w:rFonts w:ascii="Tahoma" w:eastAsia="Arial Unicode MS" w:hAnsi="Tahoma" w:cs="Tahoma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F22465B" wp14:editId="70F1E7E6">
                <wp:simplePos x="0" y="0"/>
                <wp:positionH relativeFrom="column">
                  <wp:posOffset>4224020</wp:posOffset>
                </wp:positionH>
                <wp:positionV relativeFrom="paragraph">
                  <wp:posOffset>13970</wp:posOffset>
                </wp:positionV>
                <wp:extent cx="704850" cy="228600"/>
                <wp:effectExtent l="19050" t="19050" r="19050" b="19050"/>
                <wp:wrapNone/>
                <wp:docPr id="480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EE40AD9" id="AutoShape 667" o:spid="_x0000_s1026" style="position:absolute;margin-left:332.6pt;margin-top:1.1pt;width:55.5pt;height:18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" filled="f" strokecolor="#0070c0" strokeweight="3pt"/>
            </w:pict>
          </mc:Fallback>
        </mc:AlternateContent>
      </w: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Default="00C16033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Default="007945EF" w:rsidP="00C16033">
      <w:pPr>
        <w:rPr>
          <w:rFonts w:ascii="Tahoma" w:eastAsia="Arial Unicode MS" w:hAnsi="Tahoma" w:cs="Tahoma"/>
        </w:rPr>
      </w:pPr>
    </w:p>
    <w:p w:rsidR="007945EF" w:rsidRPr="00761F4D" w:rsidRDefault="007945EF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</w:p>
    <w:p w:rsidR="00C16033" w:rsidRPr="00761F4D" w:rsidRDefault="00C16033" w:rsidP="00C16033">
      <w:pPr>
        <w:rPr>
          <w:rFonts w:ascii="Tahoma" w:eastAsia="Arial Unicode MS" w:hAnsi="Tahoma" w:cs="Tahoma"/>
        </w:rPr>
      </w:pPr>
      <w:bookmarkStart w:id="1" w:name="_GoBack"/>
      <w:bookmarkEnd w:id="1"/>
    </w:p>
    <w:sectPr w:rsidR="00C16033" w:rsidRPr="00761F4D" w:rsidSect="00591108">
      <w:headerReference w:type="default" r:id="rId41"/>
      <w:footerReference w:type="even" r:id="rId42"/>
      <w:footerReference w:type="default" r:id="rId43"/>
      <w:pgSz w:w="11906" w:h="16838" w:code="9"/>
      <w:pgMar w:top="238" w:right="1274" w:bottom="244" w:left="851" w:header="170" w:footer="34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C7" w:rsidRDefault="001354C7">
      <w:r>
        <w:separator/>
      </w:r>
    </w:p>
  </w:endnote>
  <w:endnote w:type="continuationSeparator" w:id="0">
    <w:p w:rsidR="001354C7" w:rsidRDefault="0013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DF" w:rsidRDefault="005C59DF" w:rsidP="00DC0B7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9DF" w:rsidRDefault="005C59DF" w:rsidP="00DC0B7D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DF" w:rsidRDefault="005C59DF" w:rsidP="00591108">
    <w:pPr>
      <w:pStyle w:val="Piedepgina"/>
      <w:tabs>
        <w:tab w:val="center" w:pos="4890"/>
        <w:tab w:val="left" w:pos="5415"/>
      </w:tabs>
      <w:jc w:val="left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3C4AD3E9" wp14:editId="1DB063FE">
          <wp:simplePos x="0" y="0"/>
          <wp:positionH relativeFrom="page">
            <wp:posOffset>1332230</wp:posOffset>
          </wp:positionH>
          <wp:positionV relativeFrom="paragraph">
            <wp:posOffset>172085</wp:posOffset>
          </wp:positionV>
          <wp:extent cx="4810125" cy="428625"/>
          <wp:effectExtent l="0" t="0" r="9525" b="9525"/>
          <wp:wrapNone/>
          <wp:docPr id="429" name="Imagen 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" name="PIE DE PÁGIN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2" r="12432" b="-598"/>
                  <a:stretch/>
                </pic:blipFill>
                <pic:spPr bwMode="auto">
                  <a:xfrm>
                    <a:off x="0" y="0"/>
                    <a:ext cx="481012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sdt>
      <w:sdtPr>
        <w:id w:val="5125790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133F3" w:rsidRPr="000133F3">
          <w:rPr>
            <w:noProof/>
            <w:lang w:val="es-ES"/>
          </w:rPr>
          <w:t>1</w:t>
        </w:r>
        <w:r>
          <w:fldChar w:fldCharType="end"/>
        </w:r>
      </w:sdtContent>
    </w:sdt>
    <w:r>
      <w:tab/>
    </w:r>
  </w:p>
  <w:p w:rsidR="005C59DF" w:rsidRPr="0011235A" w:rsidRDefault="005C59DF" w:rsidP="003D3F9A">
    <w:pPr>
      <w:pStyle w:val="Piedepgina"/>
      <w:ind w:firstLine="360"/>
      <w:jc w:val="center"/>
      <w:rPr>
        <w:rFonts w:ascii="Arial Black" w:hAnsi="Arial Black"/>
        <w:color w:val="99CC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C7" w:rsidRDefault="001354C7">
      <w:r>
        <w:separator/>
      </w:r>
    </w:p>
  </w:footnote>
  <w:footnote w:type="continuationSeparator" w:id="0">
    <w:p w:rsidR="001354C7" w:rsidRDefault="0013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DF" w:rsidRDefault="005C59DF" w:rsidP="004643A5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6019800" cy="466725"/>
          <wp:effectExtent l="0" t="0" r="0" b="9525"/>
          <wp:docPr id="428" name="Imagen 428" descr="sw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membre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"/>
                  <a:stretch/>
                </pic:blipFill>
                <pic:spPr bwMode="auto">
                  <a:xfrm>
                    <a:off x="0" y="0"/>
                    <a:ext cx="6019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6DE1"/>
    <w:multiLevelType w:val="hybridMultilevel"/>
    <w:tmpl w:val="382A01B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6511"/>
    <w:multiLevelType w:val="hybridMultilevel"/>
    <w:tmpl w:val="C262CC20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92F08"/>
    <w:multiLevelType w:val="hybridMultilevel"/>
    <w:tmpl w:val="0CBCDD64"/>
    <w:lvl w:ilvl="0" w:tplc="89948872">
      <w:start w:val="1"/>
      <w:numFmt w:val="decimal"/>
      <w:lvlText w:val="%1-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>
    <w:nsid w:val="2F2C68AC"/>
    <w:multiLevelType w:val="hybridMultilevel"/>
    <w:tmpl w:val="33CA3FF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3DBD"/>
    <w:multiLevelType w:val="hybridMultilevel"/>
    <w:tmpl w:val="C32264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06129"/>
    <w:multiLevelType w:val="hybridMultilevel"/>
    <w:tmpl w:val="93360A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3c3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3E"/>
    <w:rsid w:val="000133F3"/>
    <w:rsid w:val="00021AAD"/>
    <w:rsid w:val="00036E18"/>
    <w:rsid w:val="000413C9"/>
    <w:rsid w:val="00045E79"/>
    <w:rsid w:val="00061880"/>
    <w:rsid w:val="00063677"/>
    <w:rsid w:val="000719EC"/>
    <w:rsid w:val="000824B8"/>
    <w:rsid w:val="00083C1A"/>
    <w:rsid w:val="00087FF7"/>
    <w:rsid w:val="000A12F1"/>
    <w:rsid w:val="000A30F1"/>
    <w:rsid w:val="000A35CF"/>
    <w:rsid w:val="000A47E9"/>
    <w:rsid w:val="000A58C8"/>
    <w:rsid w:val="000A7F35"/>
    <w:rsid w:val="000C02FF"/>
    <w:rsid w:val="000C100C"/>
    <w:rsid w:val="000C62EB"/>
    <w:rsid w:val="000D348B"/>
    <w:rsid w:val="000E6577"/>
    <w:rsid w:val="001001F8"/>
    <w:rsid w:val="00102CDE"/>
    <w:rsid w:val="00105D89"/>
    <w:rsid w:val="0011235A"/>
    <w:rsid w:val="001170AF"/>
    <w:rsid w:val="001173E4"/>
    <w:rsid w:val="00123AD5"/>
    <w:rsid w:val="00125C70"/>
    <w:rsid w:val="001351B5"/>
    <w:rsid w:val="001354C7"/>
    <w:rsid w:val="00137F7C"/>
    <w:rsid w:val="00140B6C"/>
    <w:rsid w:val="0014552C"/>
    <w:rsid w:val="00146372"/>
    <w:rsid w:val="00154B79"/>
    <w:rsid w:val="001558B4"/>
    <w:rsid w:val="001714D3"/>
    <w:rsid w:val="00175EAA"/>
    <w:rsid w:val="00180090"/>
    <w:rsid w:val="00180A76"/>
    <w:rsid w:val="00181BE6"/>
    <w:rsid w:val="00186064"/>
    <w:rsid w:val="001940FE"/>
    <w:rsid w:val="00197B49"/>
    <w:rsid w:val="001A5738"/>
    <w:rsid w:val="001B4222"/>
    <w:rsid w:val="001D4A98"/>
    <w:rsid w:val="001E0C33"/>
    <w:rsid w:val="001E47D9"/>
    <w:rsid w:val="001F2D84"/>
    <w:rsid w:val="002110A0"/>
    <w:rsid w:val="0022073E"/>
    <w:rsid w:val="00222065"/>
    <w:rsid w:val="002222D8"/>
    <w:rsid w:val="00224C66"/>
    <w:rsid w:val="0024761D"/>
    <w:rsid w:val="00253F61"/>
    <w:rsid w:val="00255478"/>
    <w:rsid w:val="00257521"/>
    <w:rsid w:val="00266727"/>
    <w:rsid w:val="002672DA"/>
    <w:rsid w:val="00270D5C"/>
    <w:rsid w:val="002752DD"/>
    <w:rsid w:val="002800F1"/>
    <w:rsid w:val="002830C9"/>
    <w:rsid w:val="00284B4D"/>
    <w:rsid w:val="002957B6"/>
    <w:rsid w:val="002A1808"/>
    <w:rsid w:val="002A4BA8"/>
    <w:rsid w:val="002B4E47"/>
    <w:rsid w:val="002B616B"/>
    <w:rsid w:val="002B64D2"/>
    <w:rsid w:val="002B785B"/>
    <w:rsid w:val="002D1DFD"/>
    <w:rsid w:val="002E284E"/>
    <w:rsid w:val="002F3693"/>
    <w:rsid w:val="002F5A02"/>
    <w:rsid w:val="00300B2F"/>
    <w:rsid w:val="003134AF"/>
    <w:rsid w:val="00314B94"/>
    <w:rsid w:val="0032396C"/>
    <w:rsid w:val="0035130A"/>
    <w:rsid w:val="00380852"/>
    <w:rsid w:val="003917BA"/>
    <w:rsid w:val="00393F74"/>
    <w:rsid w:val="003A0192"/>
    <w:rsid w:val="003B50E7"/>
    <w:rsid w:val="003C76B9"/>
    <w:rsid w:val="003D24CB"/>
    <w:rsid w:val="003D3F9A"/>
    <w:rsid w:val="003E49BE"/>
    <w:rsid w:val="003E5A20"/>
    <w:rsid w:val="003F3A43"/>
    <w:rsid w:val="0040476A"/>
    <w:rsid w:val="00414084"/>
    <w:rsid w:val="0042151F"/>
    <w:rsid w:val="00440D08"/>
    <w:rsid w:val="0044505B"/>
    <w:rsid w:val="00446378"/>
    <w:rsid w:val="00453F9F"/>
    <w:rsid w:val="0045525A"/>
    <w:rsid w:val="004643A5"/>
    <w:rsid w:val="00467D17"/>
    <w:rsid w:val="00471CB1"/>
    <w:rsid w:val="00475AAF"/>
    <w:rsid w:val="00483DDC"/>
    <w:rsid w:val="00484A16"/>
    <w:rsid w:val="00484EAA"/>
    <w:rsid w:val="00486E79"/>
    <w:rsid w:val="00490D7E"/>
    <w:rsid w:val="004930EA"/>
    <w:rsid w:val="004A710B"/>
    <w:rsid w:val="004B3376"/>
    <w:rsid w:val="004B3F7A"/>
    <w:rsid w:val="004C314A"/>
    <w:rsid w:val="004C31A2"/>
    <w:rsid w:val="004C5150"/>
    <w:rsid w:val="005019D9"/>
    <w:rsid w:val="00505992"/>
    <w:rsid w:val="0050747A"/>
    <w:rsid w:val="0051332C"/>
    <w:rsid w:val="00513B4F"/>
    <w:rsid w:val="00530BA8"/>
    <w:rsid w:val="00530BCF"/>
    <w:rsid w:val="005403CA"/>
    <w:rsid w:val="00541790"/>
    <w:rsid w:val="00550E77"/>
    <w:rsid w:val="005560FB"/>
    <w:rsid w:val="005570F8"/>
    <w:rsid w:val="00565CC3"/>
    <w:rsid w:val="0057478D"/>
    <w:rsid w:val="00584045"/>
    <w:rsid w:val="005871EC"/>
    <w:rsid w:val="00591108"/>
    <w:rsid w:val="005A031F"/>
    <w:rsid w:val="005A644A"/>
    <w:rsid w:val="005B0FFF"/>
    <w:rsid w:val="005B1560"/>
    <w:rsid w:val="005B1A62"/>
    <w:rsid w:val="005B5FB1"/>
    <w:rsid w:val="005B7E41"/>
    <w:rsid w:val="005C067C"/>
    <w:rsid w:val="005C59DF"/>
    <w:rsid w:val="005C5A14"/>
    <w:rsid w:val="005D7D95"/>
    <w:rsid w:val="0060102C"/>
    <w:rsid w:val="0060458D"/>
    <w:rsid w:val="00606CE3"/>
    <w:rsid w:val="0061359C"/>
    <w:rsid w:val="006306AF"/>
    <w:rsid w:val="006333A0"/>
    <w:rsid w:val="00644FF8"/>
    <w:rsid w:val="00645E41"/>
    <w:rsid w:val="006556EB"/>
    <w:rsid w:val="006733C3"/>
    <w:rsid w:val="006831DA"/>
    <w:rsid w:val="006978FF"/>
    <w:rsid w:val="006D3925"/>
    <w:rsid w:val="007001D9"/>
    <w:rsid w:val="00704720"/>
    <w:rsid w:val="00707FD1"/>
    <w:rsid w:val="00710E35"/>
    <w:rsid w:val="007119FF"/>
    <w:rsid w:val="0072693B"/>
    <w:rsid w:val="007303FE"/>
    <w:rsid w:val="00735C1C"/>
    <w:rsid w:val="00761F4D"/>
    <w:rsid w:val="00770DA4"/>
    <w:rsid w:val="007945EF"/>
    <w:rsid w:val="00797F4B"/>
    <w:rsid w:val="007A1848"/>
    <w:rsid w:val="007A1D83"/>
    <w:rsid w:val="007A24F4"/>
    <w:rsid w:val="007A291D"/>
    <w:rsid w:val="007A5BBC"/>
    <w:rsid w:val="007B3B8B"/>
    <w:rsid w:val="007B3BC5"/>
    <w:rsid w:val="007B72B0"/>
    <w:rsid w:val="007C0B99"/>
    <w:rsid w:val="007C605B"/>
    <w:rsid w:val="007D04A9"/>
    <w:rsid w:val="007D5976"/>
    <w:rsid w:val="007E1F78"/>
    <w:rsid w:val="007E607B"/>
    <w:rsid w:val="007E777C"/>
    <w:rsid w:val="00811082"/>
    <w:rsid w:val="008151E4"/>
    <w:rsid w:val="008174CB"/>
    <w:rsid w:val="00835825"/>
    <w:rsid w:val="008421D9"/>
    <w:rsid w:val="008451BE"/>
    <w:rsid w:val="00846C51"/>
    <w:rsid w:val="00861028"/>
    <w:rsid w:val="00871005"/>
    <w:rsid w:val="00872959"/>
    <w:rsid w:val="00875FE2"/>
    <w:rsid w:val="008775CA"/>
    <w:rsid w:val="00885992"/>
    <w:rsid w:val="00885AB8"/>
    <w:rsid w:val="008917BD"/>
    <w:rsid w:val="008945EF"/>
    <w:rsid w:val="008951F5"/>
    <w:rsid w:val="00896986"/>
    <w:rsid w:val="008C0B9B"/>
    <w:rsid w:val="008C7456"/>
    <w:rsid w:val="008D40A9"/>
    <w:rsid w:val="008E322C"/>
    <w:rsid w:val="008F43F9"/>
    <w:rsid w:val="00902065"/>
    <w:rsid w:val="0091345F"/>
    <w:rsid w:val="00937C85"/>
    <w:rsid w:val="00943440"/>
    <w:rsid w:val="009545FE"/>
    <w:rsid w:val="00965CFE"/>
    <w:rsid w:val="00973C5A"/>
    <w:rsid w:val="00981254"/>
    <w:rsid w:val="009812CA"/>
    <w:rsid w:val="00996F7B"/>
    <w:rsid w:val="009A0996"/>
    <w:rsid w:val="009A2D76"/>
    <w:rsid w:val="009A468B"/>
    <w:rsid w:val="009B1DA7"/>
    <w:rsid w:val="009C60F1"/>
    <w:rsid w:val="009C6B79"/>
    <w:rsid w:val="009D415F"/>
    <w:rsid w:val="009F2562"/>
    <w:rsid w:val="009F39FB"/>
    <w:rsid w:val="009F4C36"/>
    <w:rsid w:val="00A04019"/>
    <w:rsid w:val="00A11903"/>
    <w:rsid w:val="00A1472B"/>
    <w:rsid w:val="00A14F61"/>
    <w:rsid w:val="00A3769D"/>
    <w:rsid w:val="00A45EF5"/>
    <w:rsid w:val="00AB1860"/>
    <w:rsid w:val="00AB7887"/>
    <w:rsid w:val="00AC06F2"/>
    <w:rsid w:val="00AE2FA1"/>
    <w:rsid w:val="00AE721A"/>
    <w:rsid w:val="00AF2257"/>
    <w:rsid w:val="00AF4FAB"/>
    <w:rsid w:val="00B10056"/>
    <w:rsid w:val="00B21CAF"/>
    <w:rsid w:val="00B26529"/>
    <w:rsid w:val="00B40851"/>
    <w:rsid w:val="00B40A58"/>
    <w:rsid w:val="00B52D76"/>
    <w:rsid w:val="00B66C0B"/>
    <w:rsid w:val="00B74F74"/>
    <w:rsid w:val="00B872E4"/>
    <w:rsid w:val="00BA4ED4"/>
    <w:rsid w:val="00BB7DB8"/>
    <w:rsid w:val="00BC097B"/>
    <w:rsid w:val="00BD466B"/>
    <w:rsid w:val="00BE2DBB"/>
    <w:rsid w:val="00C00445"/>
    <w:rsid w:val="00C068CF"/>
    <w:rsid w:val="00C1159D"/>
    <w:rsid w:val="00C16033"/>
    <w:rsid w:val="00C36C7C"/>
    <w:rsid w:val="00C41F8E"/>
    <w:rsid w:val="00C42550"/>
    <w:rsid w:val="00C4340D"/>
    <w:rsid w:val="00C43487"/>
    <w:rsid w:val="00C460A5"/>
    <w:rsid w:val="00C570DA"/>
    <w:rsid w:val="00C60907"/>
    <w:rsid w:val="00C628FA"/>
    <w:rsid w:val="00C717B7"/>
    <w:rsid w:val="00C85697"/>
    <w:rsid w:val="00C87226"/>
    <w:rsid w:val="00C90EF3"/>
    <w:rsid w:val="00CA1418"/>
    <w:rsid w:val="00CC44AC"/>
    <w:rsid w:val="00CD1B20"/>
    <w:rsid w:val="00CD2C7C"/>
    <w:rsid w:val="00CD3127"/>
    <w:rsid w:val="00CE533F"/>
    <w:rsid w:val="00CE5CB3"/>
    <w:rsid w:val="00CE747A"/>
    <w:rsid w:val="00CF2D32"/>
    <w:rsid w:val="00CF7A81"/>
    <w:rsid w:val="00D04737"/>
    <w:rsid w:val="00D05502"/>
    <w:rsid w:val="00D06033"/>
    <w:rsid w:val="00D143D2"/>
    <w:rsid w:val="00D159D7"/>
    <w:rsid w:val="00D16FB6"/>
    <w:rsid w:val="00D24B2E"/>
    <w:rsid w:val="00D25004"/>
    <w:rsid w:val="00D26FA4"/>
    <w:rsid w:val="00D468E8"/>
    <w:rsid w:val="00D47D50"/>
    <w:rsid w:val="00D537A8"/>
    <w:rsid w:val="00D545E4"/>
    <w:rsid w:val="00D60500"/>
    <w:rsid w:val="00D81037"/>
    <w:rsid w:val="00D92105"/>
    <w:rsid w:val="00DA2BFA"/>
    <w:rsid w:val="00DB516D"/>
    <w:rsid w:val="00DC0B7D"/>
    <w:rsid w:val="00DC354A"/>
    <w:rsid w:val="00DD5B74"/>
    <w:rsid w:val="00DE62DA"/>
    <w:rsid w:val="00DE6717"/>
    <w:rsid w:val="00E0102D"/>
    <w:rsid w:val="00E10FF8"/>
    <w:rsid w:val="00E27FB7"/>
    <w:rsid w:val="00E312AB"/>
    <w:rsid w:val="00E3486B"/>
    <w:rsid w:val="00E533FB"/>
    <w:rsid w:val="00E6674D"/>
    <w:rsid w:val="00E755AF"/>
    <w:rsid w:val="00E75A38"/>
    <w:rsid w:val="00E87665"/>
    <w:rsid w:val="00E923C4"/>
    <w:rsid w:val="00EC2CEC"/>
    <w:rsid w:val="00ED391E"/>
    <w:rsid w:val="00ED77AF"/>
    <w:rsid w:val="00EE40CA"/>
    <w:rsid w:val="00EE4B34"/>
    <w:rsid w:val="00EE53BB"/>
    <w:rsid w:val="00EF1F86"/>
    <w:rsid w:val="00EF5C84"/>
    <w:rsid w:val="00F033D7"/>
    <w:rsid w:val="00F03F14"/>
    <w:rsid w:val="00F046E8"/>
    <w:rsid w:val="00F130B8"/>
    <w:rsid w:val="00F13763"/>
    <w:rsid w:val="00F36593"/>
    <w:rsid w:val="00F40F41"/>
    <w:rsid w:val="00F62AD7"/>
    <w:rsid w:val="00F72617"/>
    <w:rsid w:val="00FA4FC3"/>
    <w:rsid w:val="00FB27BE"/>
    <w:rsid w:val="00FB5696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3c3,#090"/>
    </o:shapedefaults>
    <o:shapelayout v:ext="edit">
      <o:idmap v:ext="edit" data="1"/>
    </o:shapelayout>
  </w:shapeDefaults>
  <w:decimalSymbol w:val=","/>
  <w:listSeparator w:val=";"/>
  <w15:chartTrackingRefBased/>
  <w15:docId w15:val="{68476B59-E889-426E-83F8-7FA0D1D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FA1"/>
    <w:pPr>
      <w:jc w:val="both"/>
    </w:pPr>
    <w:rPr>
      <w:sz w:val="24"/>
      <w:szCs w:val="24"/>
      <w:lang w:val="es-ES_tradnl" w:eastAsia="es-ES_tradnl"/>
    </w:rPr>
  </w:style>
  <w:style w:type="paragraph" w:styleId="Ttulo1">
    <w:name w:val="heading 1"/>
    <w:aliases w:val="central"/>
    <w:basedOn w:val="Normal"/>
    <w:next w:val="Normal"/>
    <w:qFormat/>
    <w:rsid w:val="008945EF"/>
    <w:pPr>
      <w:keepNext/>
      <w:spacing w:before="240" w:after="60"/>
      <w:jc w:val="center"/>
      <w:outlineLvl w:val="0"/>
    </w:pPr>
    <w:rPr>
      <w:rFonts w:eastAsia="Arial Unicode MS" w:cs="Arial"/>
      <w:bCs/>
      <w:kern w:val="32"/>
      <w:sz w:val="28"/>
      <w:szCs w:val="32"/>
      <w:u w:val="single"/>
    </w:rPr>
  </w:style>
  <w:style w:type="paragraph" w:styleId="Ttulo2">
    <w:name w:val="heading 2"/>
    <w:aliases w:val="IZQUIERDO"/>
    <w:basedOn w:val="Normal"/>
    <w:next w:val="Normal"/>
    <w:qFormat/>
    <w:rsid w:val="00B872E4"/>
    <w:pPr>
      <w:keepNext/>
      <w:spacing w:before="240" w:after="60" w:line="360" w:lineRule="auto"/>
      <w:outlineLvl w:val="1"/>
    </w:pPr>
    <w:rPr>
      <w:rFonts w:ascii="Tahoma" w:hAnsi="Tahoma" w:cs="Arial"/>
      <w:b/>
      <w:bCs/>
      <w:iCs/>
      <w:sz w:val="32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61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973C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rsid w:val="00DA2BFA"/>
    <w:rPr>
      <w:rFonts w:ascii="Courier New" w:hAnsi="Courier New" w:cs="Courier New"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761F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  <w:style w:type="paragraph" w:styleId="Encabezado">
    <w:name w:val="header"/>
    <w:basedOn w:val="Normal"/>
    <w:rsid w:val="00770D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0DA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A0996"/>
    <w:rPr>
      <w:lang w:val="es-ES" w:eastAsia="es-ES"/>
    </w:rPr>
  </w:style>
  <w:style w:type="character" w:styleId="Nmerodepgina">
    <w:name w:val="page number"/>
    <w:basedOn w:val="Fuentedeprrafopredeter"/>
    <w:rsid w:val="00DC0B7D"/>
  </w:style>
  <w:style w:type="character" w:customStyle="1" w:styleId="PiedepginaCar">
    <w:name w:val="Pie de página Car"/>
    <w:basedOn w:val="Fuentedeprrafopredeter"/>
    <w:link w:val="Piedepgina"/>
    <w:uiPriority w:val="99"/>
    <w:rsid w:val="00591108"/>
    <w:rPr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973C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8917B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D54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518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108">
              <w:marLeft w:val="5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9" Type="http://schemas.openxmlformats.org/officeDocument/2006/relationships/image" Target="media/image11.png"/><Relationship Id="rId3" Type="http://schemas.openxmlformats.org/officeDocument/2006/relationships/styles" Target="styles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38" Type="http://schemas.openxmlformats.org/officeDocument/2006/relationships/image" Target="media/image10.png"/><Relationship Id="rId2" Type="http://schemas.openxmlformats.org/officeDocument/2006/relationships/numbering" Target="numbering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image" Target="media/image8.png"/><Relationship Id="rId10" Type="http://schemas.openxmlformats.org/officeDocument/2006/relationships/image" Target="media/image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35" Type="http://schemas.openxmlformats.org/officeDocument/2006/relationships/image" Target="media/image27.png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SW%20Agropecuaria%20SR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282E-D267-498F-898B-078E0F40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 Agropecuaria SRL.dot</Template>
  <TotalTime>1</TotalTime>
  <Pages>4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SW Agropecuaria SRL – Administración@swagropecuaria</vt:lpstr>
    </vt:vector>
  </TitlesOfParts>
  <Company>Windows uE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 Agropecuaria SRL – Administración@swagropecuaria</dc:title>
  <dc:subject/>
  <dc:creator>Usuario</dc:creator>
  <cp:keywords/>
  <dc:description/>
  <cp:lastModifiedBy>Matias Bertossi</cp:lastModifiedBy>
  <cp:revision>2</cp:revision>
  <cp:lastPrinted>2020-04-23T14:46:00Z</cp:lastPrinted>
  <dcterms:created xsi:type="dcterms:W3CDTF">2021-06-22T11:22:00Z</dcterms:created>
  <dcterms:modified xsi:type="dcterms:W3CDTF">2021-06-22T11:22:00Z</dcterms:modified>
</cp:coreProperties>
</file>